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4" w:rsidRDefault="008D4264" w:rsidP="00280C1B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1</w:t>
      </w:r>
    </w:p>
    <w:p w:rsidR="008D4264" w:rsidRDefault="008D4264" w:rsidP="00F2411C">
      <w:pPr>
        <w:spacing w:line="60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企业安全生产百日攻坚（大排查大整治）</w:t>
      </w:r>
    </w:p>
    <w:p w:rsidR="008D4264" w:rsidRDefault="008D4264" w:rsidP="00F2411C">
      <w:pPr>
        <w:spacing w:line="60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活动承诺书</w:t>
      </w:r>
    </w:p>
    <w:p w:rsidR="008D4264" w:rsidRDefault="008D4264" w:rsidP="004F0956">
      <w:pPr>
        <w:spacing w:line="600" w:lineRule="exact"/>
        <w:rPr>
          <w:rFonts w:cs="仿宋_GB2312"/>
        </w:rPr>
      </w:pPr>
    </w:p>
    <w:p w:rsidR="008D4264" w:rsidRDefault="008D4264" w:rsidP="004F0956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企业安全生产百日攻坚（大排查大整治）活动方案已经收到。按照安全生产百日攻坚（大排查大整治）活动要求，本企业（单位）已按照相关法律法规、规程规范和技术标准，组织开展并完成安全生产百日攻坚（大排查大整治）活动自查自改工作。活动期间，本企业（单位）检查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项目，发现安全问题和隐患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项，整改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项，整改率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；其中重大隐患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项，整改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项，整改率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% </w:t>
      </w:r>
      <w:r>
        <w:rPr>
          <w:rFonts w:ascii="仿宋_GB2312" w:eastAsia="仿宋_GB2312" w:hAnsi="仿宋" w:hint="eastAsia"/>
          <w:sz w:val="32"/>
          <w:szCs w:val="32"/>
        </w:rPr>
        <w:t>，并按照要求建立相关台账。若有不实之处，自愿承担相关责任。</w:t>
      </w:r>
    </w:p>
    <w:p w:rsidR="008D4264" w:rsidRDefault="008D4264" w:rsidP="004F0956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</w:t>
      </w:r>
    </w:p>
    <w:p w:rsidR="008D4264" w:rsidRDefault="008D4264" w:rsidP="004F0956">
      <w:pPr>
        <w:spacing w:line="600" w:lineRule="exact"/>
        <w:ind w:firstLineChars="1450" w:firstLine="31680"/>
        <w:rPr>
          <w:rFonts w:ascii="仿宋_GB2312" w:eastAsia="仿宋_GB2312" w:hAnsi="仿宋"/>
          <w:sz w:val="32"/>
          <w:szCs w:val="32"/>
        </w:rPr>
      </w:pPr>
    </w:p>
    <w:p w:rsidR="008D4264" w:rsidRDefault="008D4264" w:rsidP="00280C1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承诺企业（单位）：</w:t>
      </w:r>
    </w:p>
    <w:p w:rsidR="008D4264" w:rsidRDefault="008D4264" w:rsidP="00280C1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主要负责人（实际控制人）：</w:t>
      </w:r>
    </w:p>
    <w:p w:rsidR="008D4264" w:rsidRPr="009F7785" w:rsidRDefault="008D4264" w:rsidP="00507D0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8D4264" w:rsidRPr="009F7785" w:rsidSect="00EB67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64" w:rsidRDefault="008D4264" w:rsidP="00280C1B">
      <w:r>
        <w:separator/>
      </w:r>
    </w:p>
  </w:endnote>
  <w:endnote w:type="continuationSeparator" w:id="1">
    <w:p w:rsidR="008D4264" w:rsidRDefault="008D4264" w:rsidP="0028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64" w:rsidRDefault="008D4264" w:rsidP="00280C1B">
      <w:r>
        <w:separator/>
      </w:r>
    </w:p>
  </w:footnote>
  <w:footnote w:type="continuationSeparator" w:id="1">
    <w:p w:rsidR="008D4264" w:rsidRDefault="008D4264" w:rsidP="00280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C1B"/>
    <w:rsid w:val="00240130"/>
    <w:rsid w:val="002433D3"/>
    <w:rsid w:val="00280C1B"/>
    <w:rsid w:val="00333EF8"/>
    <w:rsid w:val="003B2F67"/>
    <w:rsid w:val="003E6D57"/>
    <w:rsid w:val="00421425"/>
    <w:rsid w:val="004A2213"/>
    <w:rsid w:val="004F0956"/>
    <w:rsid w:val="00507D04"/>
    <w:rsid w:val="00683444"/>
    <w:rsid w:val="008B584C"/>
    <w:rsid w:val="008D4264"/>
    <w:rsid w:val="009B5212"/>
    <w:rsid w:val="009F7785"/>
    <w:rsid w:val="00A57564"/>
    <w:rsid w:val="00BA3C71"/>
    <w:rsid w:val="00C026E4"/>
    <w:rsid w:val="00CA3BBF"/>
    <w:rsid w:val="00D0393D"/>
    <w:rsid w:val="00D0623B"/>
    <w:rsid w:val="00D60861"/>
    <w:rsid w:val="00DA6DB7"/>
    <w:rsid w:val="00E07A90"/>
    <w:rsid w:val="00EB67F8"/>
    <w:rsid w:val="00EC2FA7"/>
    <w:rsid w:val="00F2411C"/>
    <w:rsid w:val="00FB35E5"/>
    <w:rsid w:val="00FF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0C1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C1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53</Words>
  <Characters>308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9</cp:revision>
  <dcterms:created xsi:type="dcterms:W3CDTF">2019-01-21T00:56:00Z</dcterms:created>
  <dcterms:modified xsi:type="dcterms:W3CDTF">2020-03-13T07:04:00Z</dcterms:modified>
</cp:coreProperties>
</file>